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8"/>
        <w:gridCol w:w="7475"/>
      </w:tblGrid>
      <w:tr w:rsidR="00640DE8" w14:paraId="3D8025ED" w14:textId="77777777">
        <w:tblPrEx>
          <w:tblCellMar>
            <w:top w:w="0" w:type="dxa"/>
            <w:bottom w:w="0" w:type="dxa"/>
          </w:tblCellMar>
        </w:tblPrEx>
        <w:tc>
          <w:tcPr>
            <w:tcW w:w="323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2F6BD3" w14:textId="77777777" w:rsidR="00640DE8" w:rsidRDefault="009013B8">
            <w:pPr>
              <w:pStyle w:val="Textbody"/>
              <w:spacing w:after="0" w:line="240" w:lineRule="auto"/>
            </w:pPr>
            <w:bookmarkStart w:id="0" w:name="_GoBack"/>
            <w:bookmarkEnd w:id="0"/>
            <w:r>
              <w:rPr>
                <w:rFonts w:ascii="Arial" w:hAnsi="Arial"/>
                <w:b/>
                <w:bCs/>
                <w:noProof/>
                <w:sz w:val="30"/>
              </w:rPr>
              <w:drawing>
                <wp:inline distT="0" distB="0" distL="0" distR="0" wp14:anchorId="39791F19" wp14:editId="76AAE2A9">
                  <wp:extent cx="1996560" cy="1033919"/>
                  <wp:effectExtent l="0" t="0" r="3690" b="0"/>
                  <wp:docPr id="1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560" cy="1033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48375A" w14:textId="77777777" w:rsidR="00640DE8" w:rsidRDefault="009013B8">
            <w:pPr>
              <w:pStyle w:val="Text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>Fiche de demande d’intervention du RASED</w:t>
            </w:r>
            <w:r>
              <w:rPr>
                <w:rFonts w:ascii="Arial" w:hAnsi="Arial"/>
                <w:b/>
                <w:bCs/>
                <w:sz w:val="30"/>
                <w:szCs w:val="30"/>
              </w:rPr>
              <w:br/>
            </w:r>
            <w:r>
              <w:rPr>
                <w:rFonts w:ascii="Arial" w:hAnsi="Arial"/>
                <w:i/>
                <w:iCs/>
                <w:sz w:val="26"/>
                <w:szCs w:val="22"/>
              </w:rPr>
              <w:t>année scolaire 2019-2020</w:t>
            </w:r>
          </w:p>
        </w:tc>
      </w:tr>
    </w:tbl>
    <w:p w14:paraId="783BD1B5" w14:textId="77777777" w:rsidR="00640DE8" w:rsidRDefault="009013B8">
      <w:pPr>
        <w:pStyle w:val="Standard"/>
        <w:jc w:val="both"/>
      </w:pPr>
      <w:r>
        <w:rPr>
          <w:rFonts w:ascii="Arial" w:hAnsi="Arial"/>
          <w:b/>
          <w:bCs/>
          <w:sz w:val="20"/>
          <w:szCs w:val="20"/>
          <w:shd w:val="clear" w:color="auto" w:fill="FFFFFF"/>
        </w:rPr>
        <w:t xml:space="preserve">→ </w:t>
      </w:r>
      <w:r>
        <w:rPr>
          <w:rFonts w:ascii="Arial" w:hAnsi="Arial"/>
          <w:sz w:val="20"/>
          <w:szCs w:val="20"/>
          <w:shd w:val="clear" w:color="auto" w:fill="FFFFFF"/>
        </w:rPr>
        <w:t xml:space="preserve">Avant l’envoi de la demande d’aide, il est </w:t>
      </w:r>
      <w:r>
        <w:rPr>
          <w:rFonts w:ascii="Arial" w:hAnsi="Arial"/>
          <w:b/>
          <w:bCs/>
          <w:sz w:val="20"/>
          <w:szCs w:val="20"/>
          <w:shd w:val="clear" w:color="auto" w:fill="FFFFFF"/>
        </w:rPr>
        <w:t>indispensable d’avoir informé la famille</w:t>
      </w:r>
      <w:r>
        <w:rPr>
          <w:rFonts w:ascii="Arial" w:hAnsi="Arial"/>
          <w:sz w:val="20"/>
          <w:szCs w:val="20"/>
          <w:shd w:val="clear" w:color="auto" w:fill="FFFFFF"/>
        </w:rPr>
        <w:t>.</w:t>
      </w:r>
    </w:p>
    <w:p w14:paraId="29E8FA13" w14:textId="77777777" w:rsidR="00640DE8" w:rsidRDefault="009013B8">
      <w:pPr>
        <w:pStyle w:val="Textbody"/>
        <w:spacing w:after="0" w:line="240" w:lineRule="auto"/>
        <w:jc w:val="both"/>
      </w:pPr>
      <w:r>
        <w:rPr>
          <w:rFonts w:ascii="Arial" w:hAnsi="Arial"/>
          <w:sz w:val="20"/>
          <w:szCs w:val="20"/>
        </w:rPr>
        <w:t xml:space="preserve">→ Le projet d’intervention se construira en incluant la </w:t>
      </w:r>
      <w:r>
        <w:rPr>
          <w:rFonts w:ascii="Arial" w:hAnsi="Arial"/>
          <w:b/>
          <w:bCs/>
          <w:sz w:val="20"/>
          <w:szCs w:val="20"/>
        </w:rPr>
        <w:t xml:space="preserve">prise en charge en </w:t>
      </w:r>
      <w:r>
        <w:rPr>
          <w:rFonts w:ascii="Arial" w:hAnsi="Arial"/>
          <w:b/>
          <w:bCs/>
          <w:sz w:val="20"/>
          <w:szCs w:val="20"/>
        </w:rPr>
        <w:t>petit groupe</w:t>
      </w:r>
      <w:r>
        <w:rPr>
          <w:rFonts w:ascii="Arial" w:hAnsi="Arial"/>
          <w:sz w:val="20"/>
          <w:szCs w:val="20"/>
        </w:rPr>
        <w:t xml:space="preserve"> et la </w:t>
      </w:r>
      <w:proofErr w:type="spellStart"/>
      <w:r>
        <w:rPr>
          <w:rFonts w:ascii="Arial" w:hAnsi="Arial"/>
          <w:b/>
          <w:bCs/>
          <w:sz w:val="20"/>
          <w:szCs w:val="20"/>
        </w:rPr>
        <w:t>co</w:t>
      </w:r>
      <w:proofErr w:type="spellEnd"/>
      <w:r>
        <w:rPr>
          <w:rFonts w:ascii="Arial" w:hAnsi="Arial"/>
          <w:b/>
          <w:bCs/>
          <w:sz w:val="20"/>
          <w:szCs w:val="20"/>
        </w:rPr>
        <w:t>-intervention</w:t>
      </w:r>
      <w:r>
        <w:rPr>
          <w:rFonts w:ascii="Arial" w:hAnsi="Arial"/>
          <w:sz w:val="20"/>
          <w:szCs w:val="20"/>
        </w:rPr>
        <w:t xml:space="preserve"> en classe</w:t>
      </w:r>
    </w:p>
    <w:p w14:paraId="69CE8557" w14:textId="77777777" w:rsidR="00640DE8" w:rsidRDefault="009013B8">
      <w:pPr>
        <w:pStyle w:val="Textbody"/>
        <w:spacing w:after="0" w:line="240" w:lineRule="auto"/>
        <w:jc w:val="both"/>
      </w:pPr>
      <w:r>
        <w:rPr>
          <w:rFonts w:ascii="Arial" w:hAnsi="Arial"/>
          <w:sz w:val="20"/>
          <w:szCs w:val="20"/>
        </w:rPr>
        <w:t xml:space="preserve">→ Ce document est </w:t>
      </w:r>
      <w:r>
        <w:rPr>
          <w:rFonts w:ascii="Arial" w:hAnsi="Arial"/>
          <w:b/>
          <w:bCs/>
          <w:sz w:val="20"/>
          <w:szCs w:val="20"/>
        </w:rPr>
        <w:t>confidentiel</w:t>
      </w:r>
      <w:r>
        <w:rPr>
          <w:rFonts w:ascii="Arial" w:hAnsi="Arial"/>
          <w:sz w:val="20"/>
          <w:szCs w:val="20"/>
        </w:rPr>
        <w:t xml:space="preserve"> et doit être transmis</w:t>
      </w:r>
    </w:p>
    <w:p w14:paraId="32DE3DA9" w14:textId="77777777" w:rsidR="00640DE8" w:rsidRDefault="009013B8">
      <w:pPr>
        <w:pStyle w:val="Textbody"/>
        <w:spacing w:after="0" w:line="240" w:lineRule="auto"/>
        <w:ind w:left="850"/>
        <w:jc w:val="both"/>
      </w:pPr>
      <w:r>
        <w:rPr>
          <w:rFonts w:ascii="Arial" w:hAnsi="Arial"/>
          <w:sz w:val="20"/>
          <w:szCs w:val="20"/>
        </w:rPr>
        <w:t xml:space="preserve">- </w:t>
      </w:r>
      <w:r>
        <w:rPr>
          <w:szCs w:val="22"/>
        </w:rPr>
        <w:t xml:space="preserve">sous pli </w:t>
      </w:r>
      <w:r>
        <w:rPr>
          <w:b/>
          <w:szCs w:val="22"/>
        </w:rPr>
        <w:t>à l’attention du RASED</w:t>
      </w:r>
      <w:r>
        <w:rPr>
          <w:szCs w:val="22"/>
        </w:rPr>
        <w:t xml:space="preserve">, à </w:t>
      </w:r>
      <w:r>
        <w:rPr>
          <w:b/>
          <w:bCs/>
          <w:szCs w:val="22"/>
          <w:u w:val="single"/>
        </w:rPr>
        <w:t xml:space="preserve">l’école du maître E de votre </w:t>
      </w:r>
      <w:proofErr w:type="gramStart"/>
      <w:r>
        <w:rPr>
          <w:b/>
          <w:bCs/>
          <w:szCs w:val="22"/>
          <w:u w:val="single"/>
        </w:rPr>
        <w:t xml:space="preserve">secteur </w:t>
      </w:r>
      <w:r>
        <w:rPr>
          <w:szCs w:val="22"/>
        </w:rPr>
        <w:t>.</w:t>
      </w:r>
      <w:proofErr w:type="gramEnd"/>
    </w:p>
    <w:p w14:paraId="12F05B2F" w14:textId="77777777" w:rsidR="00640DE8" w:rsidRDefault="009013B8">
      <w:pPr>
        <w:pStyle w:val="Textbody"/>
        <w:spacing w:after="0" w:line="240" w:lineRule="auto"/>
        <w:ind w:left="850"/>
        <w:jc w:val="both"/>
      </w:pPr>
      <w:r>
        <w:rPr>
          <w:szCs w:val="22"/>
        </w:rPr>
        <w:t>- ou en main propre, à un membre du RASED de votre secteur</w:t>
      </w:r>
    </w:p>
    <w:p w14:paraId="29E6C4EF" w14:textId="77777777" w:rsidR="00640DE8" w:rsidRDefault="00640DE8">
      <w:pPr>
        <w:pStyle w:val="Textbody"/>
        <w:spacing w:after="57" w:line="240" w:lineRule="auto"/>
        <w:jc w:val="both"/>
        <w:rPr>
          <w:rFonts w:ascii="Arial" w:hAnsi="Arial"/>
          <w:sz w:val="20"/>
          <w:szCs w:val="20"/>
        </w:rPr>
      </w:pPr>
    </w:p>
    <w:p w14:paraId="151DDAC5" w14:textId="77777777" w:rsidR="00640DE8" w:rsidRDefault="00640DE8">
      <w:pPr>
        <w:pStyle w:val="Textbody"/>
        <w:spacing w:after="57" w:line="240" w:lineRule="auto"/>
        <w:jc w:val="both"/>
        <w:rPr>
          <w:rFonts w:ascii="Arial" w:hAnsi="Arial"/>
          <w:sz w:val="20"/>
          <w:szCs w:val="20"/>
        </w:rPr>
      </w:pPr>
    </w:p>
    <w:tbl>
      <w:tblPr>
        <w:tblW w:w="10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3"/>
        <w:gridCol w:w="3930"/>
        <w:gridCol w:w="2046"/>
        <w:gridCol w:w="2325"/>
      </w:tblGrid>
      <w:tr w:rsidR="00640DE8" w14:paraId="68551A60" w14:textId="77777777">
        <w:tblPrEx>
          <w:tblCellMar>
            <w:top w:w="0" w:type="dxa"/>
            <w:bottom w:w="0" w:type="dxa"/>
          </w:tblCellMar>
        </w:tblPrEx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E7828" w14:textId="77777777" w:rsidR="00640DE8" w:rsidRDefault="00901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École/Commune :</w:t>
            </w:r>
          </w:p>
        </w:tc>
        <w:tc>
          <w:tcPr>
            <w:tcW w:w="83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4600A" w14:textId="77777777" w:rsidR="00640DE8" w:rsidRDefault="00640D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640DE8" w14:paraId="75EE8FD9" w14:textId="77777777">
        <w:tblPrEx>
          <w:tblCellMar>
            <w:top w:w="0" w:type="dxa"/>
            <w:bottom w:w="0" w:type="dxa"/>
          </w:tblCellMar>
        </w:tblPrEx>
        <w:tc>
          <w:tcPr>
            <w:tcW w:w="2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1BE4D" w14:textId="77777777" w:rsidR="00640DE8" w:rsidRDefault="00901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Enseignant(s) :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E5941" w14:textId="77777777" w:rsidR="00640DE8" w:rsidRDefault="00640D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2DED1" w14:textId="77777777" w:rsidR="00640DE8" w:rsidRDefault="009013B8">
            <w:pPr>
              <w:pStyle w:val="Standard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Classe :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AC75A" w14:textId="77777777" w:rsidR="00640DE8" w:rsidRDefault="00640D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640DE8" w14:paraId="26590F53" w14:textId="77777777">
        <w:tblPrEx>
          <w:tblCellMar>
            <w:top w:w="0" w:type="dxa"/>
            <w:bottom w:w="0" w:type="dxa"/>
          </w:tblCellMar>
        </w:tblPrEx>
        <w:tc>
          <w:tcPr>
            <w:tcW w:w="2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174F6" w14:textId="77777777" w:rsidR="00640DE8" w:rsidRDefault="00901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Élève :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0E865" w14:textId="77777777" w:rsidR="00640DE8" w:rsidRDefault="00640D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03B2B" w14:textId="77777777" w:rsidR="00640DE8" w:rsidRDefault="009013B8">
            <w:pPr>
              <w:pStyle w:val="Standard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 de naissance :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A973E" w14:textId="77777777" w:rsidR="00640DE8" w:rsidRDefault="00640D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640DE8" w14:paraId="13AE6639" w14:textId="77777777">
        <w:tblPrEx>
          <w:tblCellMar>
            <w:top w:w="0" w:type="dxa"/>
            <w:bottom w:w="0" w:type="dxa"/>
          </w:tblCellMar>
        </w:tblPrEx>
        <w:tc>
          <w:tcPr>
            <w:tcW w:w="2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DA8E9" w14:textId="77777777" w:rsidR="00640DE8" w:rsidRDefault="00901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Scolarité </w:t>
            </w:r>
            <w:r>
              <w:rPr>
                <w:rFonts w:ascii="Arial" w:hAnsi="Arial"/>
                <w:sz w:val="20"/>
                <w:szCs w:val="20"/>
              </w:rPr>
              <w:t>antérieure :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5D09B" w14:textId="77777777" w:rsidR="00640DE8" w:rsidRDefault="009013B8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Maintien en :</w:t>
            </w:r>
          </w:p>
        </w:tc>
        <w:tc>
          <w:tcPr>
            <w:tcW w:w="4371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09B9B" w14:textId="77777777" w:rsidR="00640DE8" w:rsidRDefault="009013B8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Passage anticipé en :</w:t>
            </w:r>
          </w:p>
        </w:tc>
      </w:tr>
      <w:tr w:rsidR="00640DE8" w14:paraId="731A08D9" w14:textId="77777777">
        <w:tblPrEx>
          <w:tblCellMar>
            <w:top w:w="0" w:type="dxa"/>
            <w:bottom w:w="0" w:type="dxa"/>
          </w:tblCellMar>
        </w:tblPrEx>
        <w:tc>
          <w:tcPr>
            <w:tcW w:w="2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4552D" w14:textId="77777777" w:rsidR="00640DE8" w:rsidRDefault="00901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Suivi RASED antérieur :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4693A" w14:textId="77777777" w:rsidR="00640DE8" w:rsidRDefault="009013B8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Maître E en :</w:t>
            </w:r>
          </w:p>
        </w:tc>
        <w:tc>
          <w:tcPr>
            <w:tcW w:w="4371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5B3A7" w14:textId="77777777" w:rsidR="00640DE8" w:rsidRDefault="009013B8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Psychologue scolaire en :</w:t>
            </w:r>
          </w:p>
        </w:tc>
      </w:tr>
      <w:tr w:rsidR="00640DE8" w14:paraId="59BC66EC" w14:textId="77777777">
        <w:tblPrEx>
          <w:tblCellMar>
            <w:top w:w="0" w:type="dxa"/>
            <w:bottom w:w="0" w:type="dxa"/>
          </w:tblCellMar>
        </w:tblPrEx>
        <w:tc>
          <w:tcPr>
            <w:tcW w:w="2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25E59" w14:textId="77777777" w:rsidR="00640DE8" w:rsidRDefault="00901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Dispositif :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A5D5D" w14:textId="77777777" w:rsidR="00640DE8" w:rsidRDefault="009013B8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PAP</w:t>
            </w:r>
          </w:p>
        </w:tc>
        <w:tc>
          <w:tcPr>
            <w:tcW w:w="4371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C9B3D" w14:textId="77777777" w:rsidR="00640DE8" w:rsidRDefault="009013B8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>□ Demande MDPH en cours</w:t>
            </w:r>
          </w:p>
        </w:tc>
      </w:tr>
    </w:tbl>
    <w:p w14:paraId="2BC55E00" w14:textId="77777777" w:rsidR="00640DE8" w:rsidRDefault="00640DE8">
      <w:pPr>
        <w:pStyle w:val="Standard"/>
        <w:jc w:val="center"/>
        <w:rPr>
          <w:rFonts w:ascii="Arial" w:hAnsi="Arial"/>
          <w:sz w:val="20"/>
          <w:szCs w:val="20"/>
          <w:shd w:val="clear" w:color="auto" w:fill="FFFF00"/>
        </w:rPr>
      </w:pPr>
    </w:p>
    <w:p w14:paraId="4DB3FFEA" w14:textId="77777777" w:rsidR="00640DE8" w:rsidRDefault="00640DE8">
      <w:pPr>
        <w:pStyle w:val="Standard"/>
        <w:jc w:val="center"/>
        <w:rPr>
          <w:rFonts w:ascii="Arial" w:hAnsi="Arial"/>
          <w:sz w:val="20"/>
          <w:szCs w:val="20"/>
          <w:shd w:val="clear" w:color="auto" w:fill="FFFF00"/>
        </w:rPr>
      </w:pPr>
    </w:p>
    <w:p w14:paraId="0D6D8CA7" w14:textId="77777777" w:rsidR="00640DE8" w:rsidRDefault="009013B8">
      <w:pPr>
        <w:pStyle w:val="Standard"/>
        <w:shd w:val="clear" w:color="auto" w:fill="AADCF7"/>
        <w:jc w:val="center"/>
      </w:pPr>
      <w:r>
        <w:rPr>
          <w:rFonts w:ascii="Arial" w:hAnsi="Arial"/>
          <w:b/>
          <w:bCs/>
          <w:sz w:val="22"/>
          <w:szCs w:val="22"/>
        </w:rPr>
        <w:t>Aides et adaptations déjà apportées au sein de l’école (démarches, supports…)</w:t>
      </w:r>
    </w:p>
    <w:tbl>
      <w:tblPr>
        <w:tblW w:w="107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8"/>
      </w:tblGrid>
      <w:tr w:rsidR="00640DE8" w14:paraId="70128300" w14:textId="77777777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107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99193" w14:textId="77777777" w:rsidR="00640DE8" w:rsidRDefault="00640D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640DE8" w14:paraId="4069F5F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7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88599" w14:textId="77777777" w:rsidR="00640DE8" w:rsidRDefault="009013B8">
            <w:pPr>
              <w:pStyle w:val="Standard"/>
            </w:pPr>
            <w:r>
              <w:rPr>
                <w:rFonts w:ascii="Arial" w:hAnsi="Arial"/>
                <w:sz w:val="20"/>
                <w:szCs w:val="20"/>
              </w:rPr>
              <w:t xml:space="preserve">Famille rencontrée le : 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□ Dans le cadre d’une réunion d’équipe éducative</w:t>
            </w:r>
          </w:p>
        </w:tc>
      </w:tr>
    </w:tbl>
    <w:p w14:paraId="3C0D7466" w14:textId="77777777" w:rsidR="00640DE8" w:rsidRDefault="00640DE8">
      <w:pPr>
        <w:pStyle w:val="Standard"/>
        <w:rPr>
          <w:rFonts w:ascii="Arial" w:hAnsi="Arial"/>
          <w:sz w:val="20"/>
          <w:szCs w:val="20"/>
        </w:rPr>
      </w:pPr>
    </w:p>
    <w:p w14:paraId="6B372FF7" w14:textId="77777777" w:rsidR="00640DE8" w:rsidRDefault="009013B8">
      <w:pPr>
        <w:pStyle w:val="Standard"/>
        <w:shd w:val="clear" w:color="auto" w:fill="AADCF7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Suivi extérieur</w:t>
      </w:r>
    </w:p>
    <w:tbl>
      <w:tblPr>
        <w:tblW w:w="107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6"/>
        <w:gridCol w:w="1753"/>
        <w:gridCol w:w="2670"/>
        <w:gridCol w:w="2205"/>
        <w:gridCol w:w="1024"/>
        <w:gridCol w:w="1310"/>
      </w:tblGrid>
      <w:tr w:rsidR="00640DE8" w14:paraId="1B1CF6BA" w14:textId="77777777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7F870" w14:textId="77777777" w:rsidR="00640DE8" w:rsidRDefault="009013B8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Orthophoniste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2B521" w14:textId="77777777" w:rsidR="00640DE8" w:rsidRDefault="009013B8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Orthoptiste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BA806" w14:textId="77777777" w:rsidR="00640DE8" w:rsidRDefault="009013B8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Suivi psychologique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9E3BE" w14:textId="77777777" w:rsidR="00640DE8" w:rsidRDefault="009013B8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Psychomotricité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2C9A4" w14:textId="77777777" w:rsidR="00640DE8" w:rsidRDefault="009013B8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CMP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E5558" w14:textId="77777777" w:rsidR="00640DE8" w:rsidRDefault="009013B8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CMPP</w:t>
            </w:r>
          </w:p>
        </w:tc>
      </w:tr>
      <w:tr w:rsidR="00640DE8" w14:paraId="3582F951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071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1FB50" w14:textId="77777777" w:rsidR="00640DE8" w:rsidRDefault="009013B8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Autres :</w:t>
            </w:r>
          </w:p>
        </w:tc>
      </w:tr>
    </w:tbl>
    <w:p w14:paraId="7CA35650" w14:textId="77777777" w:rsidR="00640DE8" w:rsidRDefault="00640DE8">
      <w:pPr>
        <w:pStyle w:val="Standard"/>
        <w:rPr>
          <w:rFonts w:ascii="Arial" w:hAnsi="Arial"/>
          <w:sz w:val="20"/>
          <w:szCs w:val="20"/>
        </w:rPr>
      </w:pPr>
    </w:p>
    <w:p w14:paraId="21333C9E" w14:textId="77777777" w:rsidR="00640DE8" w:rsidRDefault="009013B8">
      <w:pPr>
        <w:pStyle w:val="Standard"/>
        <w:shd w:val="clear" w:color="auto" w:fill="AADCF7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Constats : analyse des besoins et motif de la demande</w:t>
      </w:r>
    </w:p>
    <w:tbl>
      <w:tblPr>
        <w:tblW w:w="107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9"/>
        <w:gridCol w:w="5359"/>
      </w:tblGrid>
      <w:tr w:rsidR="00640DE8" w14:paraId="352A9178" w14:textId="77777777">
        <w:tblPrEx>
          <w:tblCellMar>
            <w:top w:w="0" w:type="dxa"/>
            <w:bottom w:w="0" w:type="dxa"/>
          </w:tblCellMar>
        </w:tblPrEx>
        <w:tc>
          <w:tcPr>
            <w:tcW w:w="1071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92F1F" w14:textId="77777777" w:rsidR="00640DE8" w:rsidRDefault="009013B8">
            <w:pPr>
              <w:pStyle w:val="Standard"/>
              <w:shd w:val="clear" w:color="auto" w:fill="FDBC4B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Compétences transversales</w:t>
            </w:r>
          </w:p>
          <w:p w14:paraId="06819B2C" w14:textId="77777777" w:rsidR="00640DE8" w:rsidRDefault="009013B8">
            <w:pPr>
              <w:pStyle w:val="Standard"/>
              <w:jc w:val="right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Mémorisation ; Construction du concept fondamental d’espace ; Méthodes de travail, autonomie ; Attention, concentration ; Construction du concept fondamental de temps ; Stabilisation des acquis</w:t>
            </w:r>
          </w:p>
        </w:tc>
      </w:tr>
      <w:tr w:rsidR="00640DE8" w14:paraId="742AD792" w14:textId="77777777">
        <w:tblPrEx>
          <w:tblCellMar>
            <w:top w:w="0" w:type="dxa"/>
            <w:bottom w:w="0" w:type="dxa"/>
          </w:tblCellMar>
        </w:tblPrEx>
        <w:tc>
          <w:tcPr>
            <w:tcW w:w="53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B820F" w14:textId="77777777" w:rsidR="00640DE8" w:rsidRDefault="009013B8">
            <w:pPr>
              <w:pStyle w:val="Standard"/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>Points d’appui</w:t>
            </w:r>
          </w:p>
        </w:tc>
        <w:tc>
          <w:tcPr>
            <w:tcW w:w="5359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94EA4" w14:textId="77777777" w:rsidR="00640DE8" w:rsidRDefault="009013B8">
            <w:pPr>
              <w:pStyle w:val="Standard"/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>Difficultés repérées</w:t>
            </w:r>
          </w:p>
        </w:tc>
      </w:tr>
      <w:tr w:rsidR="00640DE8" w14:paraId="1012CB1C" w14:textId="77777777">
        <w:tblPrEx>
          <w:tblCellMar>
            <w:top w:w="0" w:type="dxa"/>
            <w:bottom w:w="0" w:type="dxa"/>
          </w:tblCellMar>
        </w:tblPrEx>
        <w:trPr>
          <w:trHeight w:val="1601"/>
        </w:trPr>
        <w:tc>
          <w:tcPr>
            <w:tcW w:w="53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CEEC2" w14:textId="77777777" w:rsidR="00640DE8" w:rsidRDefault="00640D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59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03F8C" w14:textId="77777777" w:rsidR="00640DE8" w:rsidRDefault="00640DE8">
            <w:pPr>
              <w:pStyle w:val="Standard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40DE8" w14:paraId="68CCCE9C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71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69E34" w14:textId="77777777" w:rsidR="00640DE8" w:rsidRDefault="009013B8">
            <w:pPr>
              <w:pStyle w:val="Standard"/>
              <w:shd w:val="clear" w:color="auto" w:fill="FDBC4B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Comportement</w:t>
            </w:r>
          </w:p>
          <w:p w14:paraId="64F01119" w14:textId="77777777" w:rsidR="00640DE8" w:rsidRDefault="009013B8">
            <w:pPr>
              <w:pStyle w:val="Standard"/>
              <w:jc w:val="right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Relations avec les autres enfants et les adultes, rapport à la loi ; Comportement face aux apprentissages</w:t>
            </w:r>
          </w:p>
        </w:tc>
      </w:tr>
      <w:tr w:rsidR="00640DE8" w14:paraId="0CE5D0BC" w14:textId="77777777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53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F3168" w14:textId="77777777" w:rsidR="00640DE8" w:rsidRDefault="009013B8">
            <w:pPr>
              <w:pStyle w:val="Standard"/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>Points d’appui</w:t>
            </w:r>
          </w:p>
        </w:tc>
        <w:tc>
          <w:tcPr>
            <w:tcW w:w="5359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72A7E" w14:textId="77777777" w:rsidR="00640DE8" w:rsidRDefault="009013B8">
            <w:pPr>
              <w:pStyle w:val="Standard"/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>Difficultés repérées</w:t>
            </w:r>
          </w:p>
        </w:tc>
      </w:tr>
      <w:tr w:rsidR="00640DE8" w14:paraId="71A52E35" w14:textId="77777777">
        <w:tblPrEx>
          <w:tblCellMar>
            <w:top w:w="0" w:type="dxa"/>
            <w:bottom w:w="0" w:type="dxa"/>
          </w:tblCellMar>
        </w:tblPrEx>
        <w:trPr>
          <w:trHeight w:val="2190"/>
        </w:trPr>
        <w:tc>
          <w:tcPr>
            <w:tcW w:w="53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56F2C" w14:textId="77777777" w:rsidR="00640DE8" w:rsidRDefault="00640D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59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6D1A4" w14:textId="77777777" w:rsidR="00640DE8" w:rsidRDefault="00640DE8">
            <w:pPr>
              <w:pStyle w:val="Standard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40DE8" w14:paraId="2D5BC00F" w14:textId="77777777">
        <w:tblPrEx>
          <w:tblCellMar>
            <w:top w:w="0" w:type="dxa"/>
            <w:bottom w:w="0" w:type="dxa"/>
          </w:tblCellMar>
        </w:tblPrEx>
        <w:tc>
          <w:tcPr>
            <w:tcW w:w="1071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A98D8" w14:textId="77777777" w:rsidR="00640DE8" w:rsidRDefault="009013B8">
            <w:pPr>
              <w:pStyle w:val="Standard"/>
              <w:shd w:val="clear" w:color="auto" w:fill="FDBC4B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Compétences en français</w:t>
            </w:r>
          </w:p>
          <w:p w14:paraId="0AF67E66" w14:textId="77777777" w:rsidR="00640DE8" w:rsidRDefault="009013B8">
            <w:pPr>
              <w:pStyle w:val="Standard"/>
              <w:jc w:val="right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Syntaxe, lexique, prise de parole, décodage, lecture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oralisée, orthographe, compréhension orale/écrite</w:t>
            </w:r>
          </w:p>
        </w:tc>
      </w:tr>
      <w:tr w:rsidR="00640DE8" w14:paraId="3233F191" w14:textId="77777777">
        <w:tblPrEx>
          <w:tblCellMar>
            <w:top w:w="0" w:type="dxa"/>
            <w:bottom w:w="0" w:type="dxa"/>
          </w:tblCellMar>
        </w:tblPrEx>
        <w:tc>
          <w:tcPr>
            <w:tcW w:w="53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3D159" w14:textId="77777777" w:rsidR="00640DE8" w:rsidRDefault="009013B8">
            <w:pPr>
              <w:pStyle w:val="Standard"/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>Points d’appui</w:t>
            </w:r>
          </w:p>
        </w:tc>
        <w:tc>
          <w:tcPr>
            <w:tcW w:w="5359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30B43" w14:textId="77777777" w:rsidR="00640DE8" w:rsidRDefault="009013B8">
            <w:pPr>
              <w:pStyle w:val="Standard"/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>Difficultés repérées</w:t>
            </w:r>
          </w:p>
        </w:tc>
      </w:tr>
      <w:tr w:rsidR="00640DE8" w14:paraId="3AD2C26E" w14:textId="77777777">
        <w:tblPrEx>
          <w:tblCellMar>
            <w:top w:w="0" w:type="dxa"/>
            <w:bottom w:w="0" w:type="dxa"/>
          </w:tblCellMar>
        </w:tblPrEx>
        <w:trPr>
          <w:trHeight w:val="2054"/>
        </w:trPr>
        <w:tc>
          <w:tcPr>
            <w:tcW w:w="5359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7148E" w14:textId="77777777" w:rsidR="00640DE8" w:rsidRDefault="00640D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59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C4D00" w14:textId="77777777" w:rsidR="00640DE8" w:rsidRDefault="00640D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640DE8" w14:paraId="56313CA0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0718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9D01A" w14:textId="77777777" w:rsidR="00640DE8" w:rsidRDefault="00901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Résultats aux évaluations nationales (pour les CP-CE1)</w:t>
            </w:r>
          </w:p>
        </w:tc>
      </w:tr>
      <w:tr w:rsidR="00640DE8" w14:paraId="3C0EB36A" w14:textId="7777777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0718" w:type="dxa"/>
            <w:gridSpan w:val="2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FB565" w14:textId="77777777" w:rsidR="00640DE8" w:rsidRDefault="00640D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640DE8" w14:paraId="6062E3E2" w14:textId="77777777">
        <w:tblPrEx>
          <w:tblCellMar>
            <w:top w:w="0" w:type="dxa"/>
            <w:bottom w:w="0" w:type="dxa"/>
          </w:tblCellMar>
        </w:tblPrEx>
        <w:tc>
          <w:tcPr>
            <w:tcW w:w="1071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5CD8A" w14:textId="77777777" w:rsidR="00640DE8" w:rsidRDefault="009013B8">
            <w:pPr>
              <w:pStyle w:val="Standard"/>
              <w:shd w:val="clear" w:color="auto" w:fill="FDBC4B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Compétences en mathématiques</w:t>
            </w:r>
          </w:p>
          <w:p w14:paraId="48AAED6A" w14:textId="77777777" w:rsidR="00640DE8" w:rsidRDefault="009013B8">
            <w:pPr>
              <w:pStyle w:val="Standard"/>
              <w:jc w:val="right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Repérage espace/temps, numération, techniques opératoires,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géométrie, abstraction, résolution de problèmes</w:t>
            </w:r>
          </w:p>
        </w:tc>
      </w:tr>
      <w:tr w:rsidR="00640DE8" w14:paraId="72F8B5AC" w14:textId="77777777">
        <w:tblPrEx>
          <w:tblCellMar>
            <w:top w:w="0" w:type="dxa"/>
            <w:bottom w:w="0" w:type="dxa"/>
          </w:tblCellMar>
        </w:tblPrEx>
        <w:tc>
          <w:tcPr>
            <w:tcW w:w="53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D2FEA" w14:textId="77777777" w:rsidR="00640DE8" w:rsidRDefault="009013B8">
            <w:pPr>
              <w:pStyle w:val="Standard"/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>Points d’appui</w:t>
            </w:r>
          </w:p>
        </w:tc>
        <w:tc>
          <w:tcPr>
            <w:tcW w:w="5359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4038A" w14:textId="77777777" w:rsidR="00640DE8" w:rsidRDefault="009013B8">
            <w:pPr>
              <w:pStyle w:val="Standard"/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>Difficultés repérées</w:t>
            </w:r>
          </w:p>
        </w:tc>
      </w:tr>
      <w:tr w:rsidR="00640DE8" w14:paraId="48587F8E" w14:textId="77777777">
        <w:tblPrEx>
          <w:tblCellMar>
            <w:top w:w="0" w:type="dxa"/>
            <w:bottom w:w="0" w:type="dxa"/>
          </w:tblCellMar>
        </w:tblPrEx>
        <w:trPr>
          <w:trHeight w:val="1934"/>
        </w:trPr>
        <w:tc>
          <w:tcPr>
            <w:tcW w:w="53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E8118" w14:textId="77777777" w:rsidR="00640DE8" w:rsidRDefault="00640D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59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B4811" w14:textId="77777777" w:rsidR="00640DE8" w:rsidRDefault="00640D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640DE8" w14:paraId="6A1B2D1D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0718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23A17" w14:textId="77777777" w:rsidR="00640DE8" w:rsidRDefault="00901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Résultats aux évaluations nationales (pour les CP-CE1)</w:t>
            </w:r>
          </w:p>
        </w:tc>
      </w:tr>
      <w:tr w:rsidR="00640DE8" w14:paraId="75017DBF" w14:textId="7777777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0718" w:type="dxa"/>
            <w:gridSpan w:val="2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EAA8C" w14:textId="77777777" w:rsidR="00640DE8" w:rsidRDefault="00640D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640DE8" w14:paraId="11713515" w14:textId="77777777">
        <w:tblPrEx>
          <w:tblCellMar>
            <w:top w:w="0" w:type="dxa"/>
            <w:bottom w:w="0" w:type="dxa"/>
          </w:tblCellMar>
        </w:tblPrEx>
        <w:tc>
          <w:tcPr>
            <w:tcW w:w="1071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1EDC4" w14:textId="77777777" w:rsidR="00640DE8" w:rsidRDefault="009013B8">
            <w:pPr>
              <w:pStyle w:val="Standard"/>
              <w:shd w:val="clear" w:color="auto" w:fill="FDBC4B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Compétences dans les autres disciplines / Centres d’intérêt</w:t>
            </w:r>
          </w:p>
          <w:p w14:paraId="5D4B48E6" w14:textId="77777777" w:rsidR="00640DE8" w:rsidRDefault="009013B8">
            <w:pPr>
              <w:pStyle w:val="Standard"/>
              <w:jc w:val="right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LV, Enseignements Artistiques, EPS, EMC,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Questionner le Monde/Sciences et Technologie, Histoire et géographie</w:t>
            </w:r>
          </w:p>
          <w:p w14:paraId="2C389172" w14:textId="77777777" w:rsidR="00640DE8" w:rsidRDefault="009013B8">
            <w:pPr>
              <w:pStyle w:val="Standard"/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→ </w:t>
            </w:r>
            <w:r>
              <w:rPr>
                <w:rFonts w:ascii="Arial" w:hAnsi="Arial"/>
                <w:sz w:val="18"/>
                <w:szCs w:val="18"/>
              </w:rPr>
              <w:t>Quels sont les domaines où l’élève réussit le mieux ou/et qui le motivent ?</w:t>
            </w:r>
          </w:p>
          <w:p w14:paraId="11309FDA" w14:textId="77777777" w:rsidR="00640DE8" w:rsidRDefault="009013B8">
            <w:pPr>
              <w:pStyle w:val="Standard"/>
            </w:pPr>
            <w:r>
              <w:rPr>
                <w:rFonts w:ascii="Arial" w:hAnsi="Arial"/>
                <w:sz w:val="18"/>
                <w:szCs w:val="18"/>
              </w:rPr>
              <w:t xml:space="preserve">→ Sur quelles compétences ou quels éléments peut-on s’appuyer pour son évolution, ses </w:t>
            </w:r>
            <w:r>
              <w:rPr>
                <w:rFonts w:ascii="Arial" w:hAnsi="Arial"/>
                <w:sz w:val="18"/>
                <w:szCs w:val="18"/>
              </w:rPr>
              <w:t>apprentissages ?</w:t>
            </w:r>
          </w:p>
        </w:tc>
      </w:tr>
      <w:tr w:rsidR="00640DE8" w14:paraId="1A151A9B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1071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13A9" w14:textId="77777777" w:rsidR="00640DE8" w:rsidRDefault="00640D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640DE8" w14:paraId="66302201" w14:textId="77777777">
        <w:tblPrEx>
          <w:tblCellMar>
            <w:top w:w="0" w:type="dxa"/>
            <w:bottom w:w="0" w:type="dxa"/>
          </w:tblCellMar>
        </w:tblPrEx>
        <w:trPr>
          <w:trHeight w:val="1237"/>
        </w:trPr>
        <w:tc>
          <w:tcPr>
            <w:tcW w:w="1071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A687A" w14:textId="77777777" w:rsidR="00640DE8" w:rsidRDefault="009013B8">
            <w:pPr>
              <w:pStyle w:val="Standard"/>
              <w:shd w:val="clear" w:color="auto" w:fill="FDBC4B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Informations complémentaires ou points d’inquiétude</w:t>
            </w:r>
          </w:p>
          <w:p w14:paraId="4276E4B1" w14:textId="77777777" w:rsidR="00640DE8" w:rsidRDefault="00640DE8">
            <w:pPr>
              <w:pStyle w:val="Standard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</w:tbl>
    <w:p w14:paraId="5F957A0C" w14:textId="77777777" w:rsidR="00640DE8" w:rsidRDefault="00640DE8">
      <w:pPr>
        <w:pStyle w:val="Standard"/>
        <w:rPr>
          <w:rFonts w:ascii="Arial" w:hAnsi="Arial"/>
          <w:sz w:val="20"/>
          <w:szCs w:val="20"/>
        </w:rPr>
      </w:pPr>
    </w:p>
    <w:p w14:paraId="0477F79A" w14:textId="77777777" w:rsidR="00640DE8" w:rsidRDefault="009013B8">
      <w:pPr>
        <w:pStyle w:val="Standard"/>
        <w:shd w:val="clear" w:color="auto" w:fill="AADCF7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Quel(s) champ(s) de compétences souhaitez-vous travailler en collaboration avec le RASED ?</w:t>
      </w:r>
    </w:p>
    <w:tbl>
      <w:tblPr>
        <w:tblW w:w="107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8"/>
      </w:tblGrid>
      <w:tr w:rsidR="00640DE8" w14:paraId="251DC4CB" w14:textId="77777777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10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28F3D" w14:textId="77777777" w:rsidR="00640DE8" w:rsidRDefault="00640D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2136AFA" w14:textId="77777777" w:rsidR="00640DE8" w:rsidRDefault="00640DE8">
      <w:pPr>
        <w:pStyle w:val="Standard"/>
        <w:rPr>
          <w:rFonts w:ascii="Arial" w:hAnsi="Arial"/>
          <w:b/>
          <w:bCs/>
          <w:i/>
          <w:iCs/>
          <w:sz w:val="20"/>
          <w:szCs w:val="20"/>
        </w:rPr>
      </w:pPr>
    </w:p>
    <w:tbl>
      <w:tblPr>
        <w:tblW w:w="107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2"/>
        <w:gridCol w:w="3573"/>
        <w:gridCol w:w="3625"/>
      </w:tblGrid>
      <w:tr w:rsidR="00640DE8" w14:paraId="1EFFFEFD" w14:textId="77777777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BBA62" w14:textId="77777777" w:rsidR="00640DE8" w:rsidRDefault="00901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Demande étudiée par le conseil de cycle le :</w:t>
            </w:r>
          </w:p>
          <w:p w14:paraId="7D2A18F8" w14:textId="77777777" w:rsidR="00640DE8" w:rsidRDefault="00640D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CCAFE" w14:textId="77777777" w:rsidR="00640DE8" w:rsidRDefault="00901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Enseignant(s) :</w:t>
            </w:r>
          </w:p>
          <w:p w14:paraId="2CD45781" w14:textId="77777777" w:rsidR="00640DE8" w:rsidRDefault="00640D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DB28C" w14:textId="77777777" w:rsidR="00640DE8" w:rsidRDefault="00901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Directeur :</w:t>
            </w:r>
          </w:p>
          <w:p w14:paraId="19279807" w14:textId="77777777" w:rsidR="00640DE8" w:rsidRDefault="00640D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DE5FD76" w14:textId="77777777" w:rsidR="00640DE8" w:rsidRDefault="00640DE8">
      <w:pPr>
        <w:pStyle w:val="Standard"/>
        <w:rPr>
          <w:rFonts w:ascii="Arial" w:hAnsi="Arial"/>
          <w:sz w:val="20"/>
          <w:szCs w:val="20"/>
        </w:rPr>
      </w:pPr>
    </w:p>
    <w:tbl>
      <w:tblPr>
        <w:tblW w:w="107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8"/>
      </w:tblGrid>
      <w:tr w:rsidR="00640DE8" w14:paraId="4FA60B19" w14:textId="77777777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0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971A1" w14:textId="77777777" w:rsidR="00640DE8" w:rsidRDefault="009013B8">
            <w:pPr>
              <w:pStyle w:val="Standard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Réseau d’Aides Spécialisées aux Élèves en Difficulté</w:t>
            </w:r>
          </w:p>
          <w:p w14:paraId="45C91E8E" w14:textId="77777777" w:rsidR="00640DE8" w:rsidRDefault="00640D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0048BEF" w14:textId="77777777" w:rsidR="00640DE8" w:rsidRDefault="00640DE8">
      <w:pPr>
        <w:pStyle w:val="Standard"/>
        <w:rPr>
          <w:rFonts w:ascii="Arial" w:hAnsi="Arial"/>
          <w:sz w:val="20"/>
          <w:szCs w:val="20"/>
        </w:rPr>
      </w:pPr>
    </w:p>
    <w:sectPr w:rsidR="00640DE8">
      <w:pgSz w:w="11906" w:h="16838"/>
      <w:pgMar w:top="568" w:right="602" w:bottom="426" w:left="5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0C498" w14:textId="77777777" w:rsidR="009013B8" w:rsidRDefault="009013B8">
      <w:r>
        <w:separator/>
      </w:r>
    </w:p>
  </w:endnote>
  <w:endnote w:type="continuationSeparator" w:id="0">
    <w:p w14:paraId="0E784AC1" w14:textId="77777777" w:rsidR="009013B8" w:rsidRDefault="0090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99735" w14:textId="77777777" w:rsidR="009013B8" w:rsidRDefault="009013B8">
      <w:r>
        <w:rPr>
          <w:color w:val="000000"/>
        </w:rPr>
        <w:separator/>
      </w:r>
    </w:p>
  </w:footnote>
  <w:footnote w:type="continuationSeparator" w:id="0">
    <w:p w14:paraId="23051BE2" w14:textId="77777777" w:rsidR="009013B8" w:rsidRDefault="00901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40DE8"/>
    <w:rsid w:val="00640DE8"/>
    <w:rsid w:val="009013B8"/>
    <w:rsid w:val="00DD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E0E8"/>
  <w15:docId w15:val="{8D22564D-993C-4504-A6D8-823B11DF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rFonts w:ascii="Franklin Gothic Book" w:eastAsia="Franklin Gothic Book" w:hAnsi="Franklin Gothic Book" w:cs="Franklin Gothic Book"/>
      <w:b/>
      <w:bCs/>
      <w:sz w:val="28"/>
      <w:szCs w:val="28"/>
    </w:rPr>
  </w:style>
  <w:style w:type="paragraph" w:styleId="Titre7">
    <w:name w:val="heading 7"/>
    <w:basedOn w:val="Standard"/>
    <w:next w:val="Standard"/>
    <w:pPr>
      <w:keepNext/>
      <w:spacing w:after="240"/>
      <w:ind w:left="7380"/>
      <w:jc w:val="both"/>
      <w:outlineLvl w:val="6"/>
    </w:pPr>
    <w:rPr>
      <w:rFonts w:ascii="Verdana" w:eastAsia="Verdana" w:hAnsi="Verdana" w:cs="Verdana"/>
      <w:b/>
      <w:bCs/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noteSymbol">
    <w:name w:val="Footnote Symbol"/>
    <w:rPr>
      <w:rFonts w:ascii="Times New Roman" w:eastAsia="Times New Roman" w:hAnsi="Times New Roman" w:cs="Times New Roman"/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stval2018/RASED/site/fiche_demande-aide-reseau-2018-2019.odt/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Nugues</dc:creator>
  <cp:lastModifiedBy>julie denier</cp:lastModifiedBy>
  <cp:revision>2</cp:revision>
  <cp:lastPrinted>2019-09-26T09:57:00Z</cp:lastPrinted>
  <dcterms:created xsi:type="dcterms:W3CDTF">2020-04-08T15:43:00Z</dcterms:created>
  <dcterms:modified xsi:type="dcterms:W3CDTF">2020-04-08T15:43:00Z</dcterms:modified>
</cp:coreProperties>
</file>